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3A9F0" w14:textId="77777777" w:rsidR="00882371" w:rsidRDefault="00882371">
      <w:pPr>
        <w:pStyle w:val="a3"/>
        <w:spacing w:line="418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13"/>
          <w:sz w:val="39"/>
          <w:szCs w:val="39"/>
        </w:rPr>
        <w:t>証明書発行願（大学院）</w:t>
      </w:r>
    </w:p>
    <w:p w14:paraId="0A9B3BF3" w14:textId="77777777" w:rsidR="00882371" w:rsidRDefault="00882371">
      <w:pPr>
        <w:pStyle w:val="a3"/>
        <w:rPr>
          <w:spacing w:val="0"/>
        </w:rPr>
      </w:pPr>
      <w:r>
        <w:rPr>
          <w:rFonts w:eastAsia="Times New Roman"/>
          <w:spacing w:val="3"/>
        </w:rPr>
        <w:t xml:space="preserve"> </w:t>
      </w:r>
      <w:r>
        <w:rPr>
          <w:rFonts w:ascii="ＭＳ 明朝" w:hAnsi="ＭＳ 明朝" w:hint="eastAsia"/>
        </w:rPr>
        <w:t>発行番号</w:t>
      </w:r>
      <w:r>
        <w:rPr>
          <w:rFonts w:eastAsia="Times New Roman"/>
          <w:spacing w:val="3"/>
        </w:rPr>
        <w:t xml:space="preserve">                                    </w:t>
      </w:r>
    </w:p>
    <w:p w14:paraId="00579201" w14:textId="77777777" w:rsidR="00882371" w:rsidRDefault="00895A7F">
      <w:pPr>
        <w:pStyle w:val="a3"/>
        <w:spacing w:line="105" w:lineRule="exact"/>
        <w:rPr>
          <w:spacing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C941AC" wp14:editId="05E9354F">
                <wp:simplePos x="0" y="0"/>
                <wp:positionH relativeFrom="column">
                  <wp:posOffset>71120</wp:posOffset>
                </wp:positionH>
                <wp:positionV relativeFrom="paragraph">
                  <wp:posOffset>3175</wp:posOffset>
                </wp:positionV>
                <wp:extent cx="18491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91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8DCB5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.25pt" to="151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JDGgIAAFE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" o:allowincell="f" strokeweight=".5pt"/>
            </w:pict>
          </mc:Fallback>
        </mc:AlternateContent>
      </w:r>
    </w:p>
    <w:tbl>
      <w:tblPr>
        <w:tblW w:w="0" w:type="auto"/>
        <w:tblInd w:w="1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"/>
        <w:gridCol w:w="988"/>
        <w:gridCol w:w="110"/>
        <w:gridCol w:w="674"/>
        <w:gridCol w:w="1308"/>
        <w:gridCol w:w="223"/>
        <w:gridCol w:w="991"/>
        <w:gridCol w:w="549"/>
        <w:gridCol w:w="472"/>
        <w:gridCol w:w="219"/>
        <w:gridCol w:w="2788"/>
      </w:tblGrid>
      <w:tr w:rsidR="0096238A" w14:paraId="2DBC81C2" w14:textId="77777777" w:rsidTr="0096238A">
        <w:trPr>
          <w:gridBefore w:val="9"/>
          <w:wBefore w:w="5963" w:type="dxa"/>
          <w:trHeight w:val="450"/>
        </w:trPr>
        <w:tc>
          <w:tcPr>
            <w:tcW w:w="3062" w:type="dxa"/>
            <w:gridSpan w:val="2"/>
          </w:tcPr>
          <w:p w14:paraId="3A88D0BC" w14:textId="77777777" w:rsidR="0096238A" w:rsidRDefault="001A4826" w:rsidP="00E74EA3">
            <w:pPr>
              <w:pStyle w:val="a3"/>
              <w:spacing w:before="18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西暦</w:t>
            </w:r>
            <w:r w:rsidR="00E74EA3">
              <w:rPr>
                <w:rFonts w:ascii="ＭＳ 明朝" w:hAnsi="ＭＳ 明朝" w:hint="eastAsia"/>
                <w:spacing w:val="6"/>
                <w:sz w:val="18"/>
                <w:szCs w:val="18"/>
              </w:rPr>
              <w:t xml:space="preserve"> </w:t>
            </w:r>
            <w:r w:rsidR="00E74EA3">
              <w:rPr>
                <w:rFonts w:ascii="ＭＳ 明朝" w:hAnsi="ＭＳ 明朝"/>
                <w:spacing w:val="6"/>
                <w:sz w:val="18"/>
                <w:szCs w:val="18"/>
              </w:rPr>
              <w:t xml:space="preserve">    </w:t>
            </w:r>
            <w:r w:rsidR="00F24171">
              <w:rPr>
                <w:rFonts w:ascii="ＭＳ 明朝" w:hAnsi="ＭＳ 明朝" w:hint="eastAsia"/>
                <w:spacing w:val="6"/>
                <w:sz w:val="18"/>
                <w:szCs w:val="18"/>
              </w:rPr>
              <w:t xml:space="preserve">年　</w:t>
            </w:r>
            <w:r w:rsidR="00E74EA3">
              <w:rPr>
                <w:rFonts w:ascii="ＭＳ 明朝" w:hAnsi="ＭＳ 明朝"/>
                <w:spacing w:val="6"/>
                <w:sz w:val="18"/>
                <w:szCs w:val="18"/>
              </w:rPr>
              <w:t xml:space="preserve">  </w:t>
            </w:r>
            <w:r w:rsidR="00E74EA3">
              <w:rPr>
                <w:rFonts w:ascii="ＭＳ 明朝" w:hAnsi="ＭＳ 明朝" w:hint="eastAsia"/>
                <w:spacing w:val="6"/>
                <w:sz w:val="18"/>
                <w:szCs w:val="18"/>
              </w:rPr>
              <w:t xml:space="preserve">月 </w:t>
            </w:r>
            <w:r w:rsidR="00E74EA3">
              <w:rPr>
                <w:rFonts w:ascii="ＭＳ 明朝" w:hAnsi="ＭＳ 明朝"/>
                <w:spacing w:val="6"/>
                <w:sz w:val="18"/>
                <w:szCs w:val="18"/>
              </w:rPr>
              <w:t xml:space="preserve">  </w:t>
            </w:r>
            <w:r w:rsidR="0096238A">
              <w:rPr>
                <w:rFonts w:ascii="ＭＳ 明朝" w:hAnsi="ＭＳ 明朝" w:hint="eastAsia"/>
                <w:spacing w:val="6"/>
                <w:sz w:val="18"/>
                <w:szCs w:val="18"/>
              </w:rPr>
              <w:t>日提出</w:t>
            </w:r>
          </w:p>
        </w:tc>
      </w:tr>
      <w:tr w:rsidR="00882371" w14:paraId="2DF917B4" w14:textId="77777777" w:rsidTr="00F241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576"/>
        </w:trPr>
        <w:tc>
          <w:tcPr>
            <w:tcW w:w="560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CABFF3" w14:textId="77777777" w:rsidR="00882371" w:rsidRDefault="00882371" w:rsidP="0096238A">
            <w:pPr>
              <w:pStyle w:val="a3"/>
              <w:spacing w:before="18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専攻</w:t>
            </w:r>
          </w:p>
        </w:tc>
        <w:tc>
          <w:tcPr>
            <w:tcW w:w="3136" w:type="dxa"/>
            <w:gridSpan w:val="4"/>
            <w:tcBorders>
              <w:top w:val="single" w:sz="18" w:space="0" w:color="auto"/>
              <w:bottom w:val="single" w:sz="2" w:space="0" w:color="auto"/>
              <w:right w:val="single" w:sz="4" w:space="0" w:color="000000"/>
            </w:tcBorders>
          </w:tcPr>
          <w:p w14:paraId="0432AA44" w14:textId="77777777" w:rsidR="00882371" w:rsidRDefault="00882371" w:rsidP="00F24171">
            <w:pPr>
              <w:pStyle w:val="a3"/>
              <w:spacing w:before="185"/>
              <w:jc w:val="center"/>
              <w:rPr>
                <w:spacing w:val="0"/>
              </w:rPr>
            </w:pPr>
          </w:p>
        </w:tc>
        <w:tc>
          <w:tcPr>
            <w:tcW w:w="1232" w:type="dxa"/>
            <w:gridSpan w:val="2"/>
            <w:tcBorders>
              <w:top w:val="single" w:sz="18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26BAB624" w14:textId="77777777" w:rsidR="00882371" w:rsidRDefault="00882371" w:rsidP="0096238A">
            <w:pPr>
              <w:pStyle w:val="a3"/>
              <w:spacing w:before="18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学籍番号</w:t>
            </w:r>
          </w:p>
        </w:tc>
        <w:tc>
          <w:tcPr>
            <w:tcW w:w="4097" w:type="dxa"/>
            <w:gridSpan w:val="4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3EA48D6" w14:textId="77777777" w:rsidR="00882371" w:rsidRDefault="00882371" w:rsidP="00F24171">
            <w:pPr>
              <w:pStyle w:val="a3"/>
              <w:spacing w:before="185"/>
              <w:jc w:val="center"/>
              <w:rPr>
                <w:spacing w:val="0"/>
              </w:rPr>
            </w:pPr>
          </w:p>
        </w:tc>
      </w:tr>
      <w:tr w:rsidR="00F24171" w14:paraId="62ED4A4A" w14:textId="77777777" w:rsidTr="00F241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val="20"/>
        </w:trPr>
        <w:tc>
          <w:tcPr>
            <w:tcW w:w="560" w:type="dxa"/>
            <w:vMerge w:val="restart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480F25B0" w14:textId="77777777" w:rsidR="00F24171" w:rsidRDefault="00F24171" w:rsidP="0096238A">
            <w:pPr>
              <w:pStyle w:val="a3"/>
              <w:spacing w:before="18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368" w:type="dxa"/>
            <w:gridSpan w:val="6"/>
            <w:tcBorders>
              <w:top w:val="single" w:sz="2" w:space="0" w:color="auto"/>
            </w:tcBorders>
            <w:vAlign w:val="center"/>
          </w:tcPr>
          <w:p w14:paraId="0825ADDA" w14:textId="77777777" w:rsidR="00F24171" w:rsidRPr="00F24171" w:rsidRDefault="00F24171" w:rsidP="00F24171">
            <w:pPr>
              <w:pStyle w:val="a3"/>
              <w:spacing w:before="185"/>
              <w:jc w:val="center"/>
              <w:rPr>
                <w:rFonts w:ascii="ＭＳ 明朝" w:hAnsi="ＭＳ 明朝"/>
                <w:b/>
                <w:bCs/>
                <w:spacing w:val="5"/>
                <w:sz w:val="32"/>
                <w:szCs w:val="32"/>
              </w:rPr>
            </w:pPr>
          </w:p>
        </w:tc>
        <w:tc>
          <w:tcPr>
            <w:tcW w:w="554" w:type="dxa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88B40AA" w14:textId="77777777" w:rsidR="00F24171" w:rsidRDefault="00F24171" w:rsidP="0096238A">
            <w:pPr>
              <w:pStyle w:val="a3"/>
              <w:spacing w:before="18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</w:t>
            </w:r>
          </w:p>
          <w:p w14:paraId="013C83A4" w14:textId="77777777" w:rsidR="00F24171" w:rsidRDefault="00F24171" w:rsidP="0096238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2" w:space="0" w:color="auto"/>
              <w:right w:val="single" w:sz="18" w:space="0" w:color="auto"/>
            </w:tcBorders>
          </w:tcPr>
          <w:p w14:paraId="0992E1CE" w14:textId="77777777" w:rsidR="00F24171" w:rsidRPr="001A4826" w:rsidRDefault="00F24171" w:rsidP="001A4826">
            <w:pPr>
              <w:pStyle w:val="a3"/>
              <w:spacing w:before="185"/>
              <w:ind w:firstLineChars="100" w:firstLine="216"/>
              <w:rPr>
                <w:rFonts w:eastAsia="Times New Roman"/>
                <w:spacing w:val="3"/>
              </w:rPr>
            </w:pPr>
            <w:r w:rsidRPr="00B16062">
              <w:rPr>
                <w:rFonts w:hint="eastAsia"/>
                <w:spacing w:val="3"/>
              </w:rPr>
              <w:t>西暦</w:t>
            </w:r>
            <w:r w:rsidR="00E74EA3">
              <w:rPr>
                <w:rFonts w:ascii="ＭＳ 明朝" w:hAnsi="ＭＳ 明朝"/>
              </w:rPr>
              <w:t xml:space="preserve">    </w:t>
            </w:r>
            <w:r w:rsidR="00E74EA3">
              <w:rPr>
                <w:rFonts w:ascii="ＭＳ 明朝" w:hAnsi="ＭＳ 明朝" w:hint="eastAsia"/>
              </w:rPr>
              <w:t xml:space="preserve">年　 </w:t>
            </w:r>
            <w:r w:rsidR="00E74EA3">
              <w:rPr>
                <w:rFonts w:ascii="ＭＳ 明朝" w:hAnsi="ＭＳ 明朝"/>
              </w:rPr>
              <w:t xml:space="preserve"> </w:t>
            </w:r>
            <w:r w:rsidR="00E74EA3">
              <w:rPr>
                <w:rFonts w:ascii="ＭＳ 明朝" w:hAnsi="ＭＳ 明朝" w:hint="eastAsia"/>
              </w:rPr>
              <w:t xml:space="preserve">月　 </w:t>
            </w:r>
            <w:r w:rsidR="00E74EA3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F24171" w14:paraId="3A00EA94" w14:textId="77777777" w:rsidTr="00F241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val="20"/>
        </w:trPr>
        <w:tc>
          <w:tcPr>
            <w:tcW w:w="560" w:type="dxa"/>
            <w:vMerge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47F5E7" w14:textId="77777777" w:rsidR="00F24171" w:rsidRDefault="00F24171" w:rsidP="0096238A">
            <w:pPr>
              <w:pStyle w:val="a3"/>
              <w:spacing w:before="185"/>
              <w:jc w:val="center"/>
              <w:rPr>
                <w:rFonts w:ascii="ＭＳ 明朝" w:hAnsi="ＭＳ 明朝"/>
              </w:rPr>
            </w:pPr>
          </w:p>
        </w:tc>
        <w:tc>
          <w:tcPr>
            <w:tcW w:w="4368" w:type="dxa"/>
            <w:gridSpan w:val="6"/>
            <w:tcBorders>
              <w:bottom w:val="single" w:sz="4" w:space="0" w:color="000000"/>
            </w:tcBorders>
            <w:vAlign w:val="center"/>
          </w:tcPr>
          <w:p w14:paraId="17B16833" w14:textId="77777777" w:rsidR="00F24171" w:rsidRPr="00F24171" w:rsidRDefault="00F24171" w:rsidP="0096238A">
            <w:pPr>
              <w:pStyle w:val="a3"/>
              <w:spacing w:before="185"/>
              <w:rPr>
                <w:rFonts w:ascii="ＭＳ 明朝" w:hAnsi="ＭＳ 明朝"/>
                <w:b/>
                <w:bCs/>
                <w:spacing w:val="5"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bCs/>
                <w:spacing w:val="5"/>
                <w:sz w:val="16"/>
                <w:szCs w:val="16"/>
              </w:rPr>
              <w:t>注：英文証明書の場合は英語表記もご記入してください</w:t>
            </w: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F738BC" w14:textId="77777777" w:rsidR="00F24171" w:rsidRDefault="00F24171" w:rsidP="0096238A">
            <w:pPr>
              <w:pStyle w:val="a3"/>
              <w:spacing w:before="185"/>
              <w:jc w:val="center"/>
              <w:rPr>
                <w:rFonts w:ascii="ＭＳ 明朝" w:hAnsi="ＭＳ 明朝"/>
              </w:rPr>
            </w:pPr>
          </w:p>
        </w:tc>
        <w:tc>
          <w:tcPr>
            <w:tcW w:w="3543" w:type="dxa"/>
            <w:gridSpan w:val="3"/>
            <w:vMerge/>
            <w:tcBorders>
              <w:right w:val="single" w:sz="18" w:space="0" w:color="auto"/>
            </w:tcBorders>
          </w:tcPr>
          <w:p w14:paraId="26482D5C" w14:textId="77777777" w:rsidR="00F24171" w:rsidRPr="00B16062" w:rsidRDefault="00F24171" w:rsidP="001A4826">
            <w:pPr>
              <w:pStyle w:val="a3"/>
              <w:spacing w:before="185"/>
              <w:ind w:firstLineChars="100" w:firstLine="216"/>
              <w:rPr>
                <w:spacing w:val="3"/>
              </w:rPr>
            </w:pPr>
          </w:p>
        </w:tc>
      </w:tr>
      <w:tr w:rsidR="00007DE8" w14:paraId="363AAB51" w14:textId="77777777" w:rsidTr="00962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870"/>
        </w:trPr>
        <w:tc>
          <w:tcPr>
            <w:tcW w:w="1568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50340688" w14:textId="77777777" w:rsidR="00007DE8" w:rsidRDefault="00007DE8" w:rsidP="0096238A">
            <w:pPr>
              <w:pStyle w:val="a3"/>
              <w:spacing w:before="18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在学時の身分</w:t>
            </w:r>
          </w:p>
        </w:tc>
        <w:tc>
          <w:tcPr>
            <w:tcW w:w="74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6EB7648" w14:textId="77777777" w:rsidR="00007DE8" w:rsidRDefault="00007DE8" w:rsidP="0096238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前期課程（修士）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後期課程（博士）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その他（</w:t>
            </w:r>
            <w:r>
              <w:rPr>
                <w:rFonts w:hint="eastAsia"/>
                <w:spacing w:val="0"/>
              </w:rPr>
              <w:t xml:space="preserve">                    </w:t>
            </w:r>
            <w:r>
              <w:rPr>
                <w:rFonts w:hint="eastAsia"/>
                <w:spacing w:val="0"/>
              </w:rPr>
              <w:t>）</w:t>
            </w:r>
          </w:p>
          <w:p w14:paraId="4225910E" w14:textId="77777777" w:rsidR="0096238A" w:rsidRDefault="0096238A" w:rsidP="0096238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5"/>
                <w:sz w:val="16"/>
                <w:szCs w:val="16"/>
              </w:rPr>
              <w:t>注：自然科学研究科博士課程後期課程修了者は，自然科学系研究環総務係へ申請してください。</w:t>
            </w:r>
          </w:p>
        </w:tc>
      </w:tr>
      <w:tr w:rsidR="00882371" w:rsidRPr="00B13808" w14:paraId="1FF04DDF" w14:textId="77777777" w:rsidTr="00B138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1041"/>
        </w:trPr>
        <w:tc>
          <w:tcPr>
            <w:tcW w:w="1568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03CB051E" w14:textId="77777777" w:rsidR="00882371" w:rsidRDefault="00882371" w:rsidP="0096238A">
            <w:pPr>
              <w:pStyle w:val="a3"/>
              <w:spacing w:before="18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</w:t>
            </w:r>
            <w:r w:rsidR="00007DE8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>住</w:t>
            </w:r>
            <w:r w:rsidR="00007DE8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>所</w:t>
            </w:r>
          </w:p>
          <w:p w14:paraId="1E8FF657" w14:textId="77777777" w:rsidR="00FE6A59" w:rsidRDefault="00FE6A59" w:rsidP="0096238A">
            <w:pPr>
              <w:pStyle w:val="a3"/>
              <w:spacing w:before="185"/>
              <w:jc w:val="center"/>
              <w:rPr>
                <w:spacing w:val="0"/>
              </w:rPr>
            </w:pPr>
          </w:p>
        </w:tc>
        <w:tc>
          <w:tcPr>
            <w:tcW w:w="745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3EA220D" w14:textId="77777777" w:rsidR="00882371" w:rsidRDefault="00882371" w:rsidP="0096238A">
            <w:pPr>
              <w:pStyle w:val="a3"/>
              <w:spacing w:before="185"/>
              <w:rPr>
                <w:spacing w:val="0"/>
              </w:rPr>
            </w:pPr>
          </w:p>
          <w:p w14:paraId="18291A47" w14:textId="77777777" w:rsidR="00B13808" w:rsidRDefault="00882371" w:rsidP="0096238A">
            <w:pPr>
              <w:pStyle w:val="a3"/>
              <w:rPr>
                <w:rFonts w:ascii="ＭＳ 明朝" w:hAnsi="ＭＳ 明朝"/>
              </w:rPr>
            </w:pPr>
            <w:r>
              <w:rPr>
                <w:rFonts w:eastAsia="Times New Roman"/>
                <w:spacing w:val="3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>℡（　　　　）　　　　－</w:t>
            </w:r>
          </w:p>
          <w:p w14:paraId="7BE1C931" w14:textId="77777777" w:rsidR="00B13808" w:rsidRPr="00B13808" w:rsidRDefault="00B13808" w:rsidP="009623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bCs/>
                <w:spacing w:val="5"/>
                <w:sz w:val="16"/>
                <w:szCs w:val="16"/>
              </w:rPr>
              <w:t>※在学生は電話番号のみ記入してください。</w:t>
            </w:r>
          </w:p>
        </w:tc>
      </w:tr>
      <w:tr w:rsidR="00882371" w14:paraId="4669F58D" w14:textId="77777777" w:rsidTr="00962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870"/>
        </w:trPr>
        <w:tc>
          <w:tcPr>
            <w:tcW w:w="1568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60E81B3B" w14:textId="77777777" w:rsidR="00882371" w:rsidRDefault="00882371" w:rsidP="0096238A">
            <w:pPr>
              <w:pStyle w:val="a3"/>
              <w:spacing w:before="18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証明書提出先</w:t>
            </w:r>
          </w:p>
        </w:tc>
        <w:tc>
          <w:tcPr>
            <w:tcW w:w="745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bottom"/>
          </w:tcPr>
          <w:p w14:paraId="4369A19E" w14:textId="77777777" w:rsidR="00882371" w:rsidRDefault="001A4826" w:rsidP="0096238A">
            <w:pPr>
              <w:pStyle w:val="a3"/>
              <w:spacing w:before="185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5"/>
                <w:sz w:val="16"/>
                <w:szCs w:val="16"/>
              </w:rPr>
              <w:t>（必須）</w:t>
            </w:r>
            <w:r w:rsidRPr="005D5F1C">
              <w:rPr>
                <w:rFonts w:ascii="ＭＳ 明朝" w:hAnsi="ＭＳ 明朝" w:hint="eastAsia"/>
                <w:b/>
                <w:bCs/>
                <w:spacing w:val="5"/>
                <w:sz w:val="16"/>
                <w:szCs w:val="16"/>
                <w:u w:val="single"/>
              </w:rPr>
              <w:t>具体的に</w:t>
            </w:r>
            <w:r>
              <w:rPr>
                <w:rFonts w:ascii="ＭＳ 明朝" w:hAnsi="ＭＳ 明朝" w:hint="eastAsia"/>
                <w:b/>
                <w:bCs/>
                <w:spacing w:val="5"/>
                <w:sz w:val="16"/>
                <w:szCs w:val="16"/>
              </w:rPr>
              <w:t>記入してください。</w:t>
            </w:r>
          </w:p>
        </w:tc>
      </w:tr>
      <w:tr w:rsidR="001A4826" w14:paraId="5D68910C" w14:textId="77777777" w:rsidTr="00962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870"/>
        </w:trPr>
        <w:tc>
          <w:tcPr>
            <w:tcW w:w="1568" w:type="dxa"/>
            <w:gridSpan w:val="2"/>
            <w:tcBorders>
              <w:left w:val="single" w:sz="18" w:space="0" w:color="auto"/>
              <w:bottom w:val="single" w:sz="4" w:space="0" w:color="000000"/>
            </w:tcBorders>
            <w:vAlign w:val="center"/>
          </w:tcPr>
          <w:p w14:paraId="69FE032D" w14:textId="77777777" w:rsidR="001A4826" w:rsidRDefault="001A4826" w:rsidP="001A4826">
            <w:pPr>
              <w:pStyle w:val="a3"/>
              <w:spacing w:before="18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必 要 理 由</w:t>
            </w:r>
          </w:p>
        </w:tc>
        <w:tc>
          <w:tcPr>
            <w:tcW w:w="745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bottom"/>
          </w:tcPr>
          <w:p w14:paraId="50CCD733" w14:textId="5F799C3E" w:rsidR="001A4826" w:rsidRDefault="001A4826" w:rsidP="001A482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spacing w:val="5"/>
                <w:sz w:val="16"/>
                <w:szCs w:val="16"/>
              </w:rPr>
              <w:t>（必須）注：</w:t>
            </w:r>
            <w:r w:rsidR="002257A8" w:rsidRPr="002257A8">
              <w:rPr>
                <w:rFonts w:ascii="ＭＳ 明朝" w:hAnsi="ＭＳ 明朝" w:hint="eastAsia"/>
                <w:b/>
                <w:bCs/>
                <w:spacing w:val="5"/>
                <w:sz w:val="16"/>
                <w:szCs w:val="16"/>
                <w:u w:val="wave"/>
              </w:rPr>
              <w:t>修了</w:t>
            </w:r>
            <w:r>
              <w:rPr>
                <w:rFonts w:ascii="ＭＳ 明朝" w:hAnsi="ＭＳ 明朝" w:hint="eastAsia"/>
                <w:b/>
                <w:bCs/>
                <w:spacing w:val="5"/>
                <w:sz w:val="16"/>
                <w:szCs w:val="16"/>
                <w:u w:val="wave" w:color="000000"/>
              </w:rPr>
              <w:t>見込証明書は最終学年の学生にしか発行出来ません。</w:t>
            </w:r>
          </w:p>
        </w:tc>
      </w:tr>
      <w:tr w:rsidR="001A4826" w14:paraId="4370F47B" w14:textId="77777777" w:rsidTr="00962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1160"/>
        </w:trPr>
        <w:tc>
          <w:tcPr>
            <w:tcW w:w="156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F916B2E" w14:textId="77777777" w:rsidR="001A4826" w:rsidRDefault="001A4826" w:rsidP="001A482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在 学 期 間</w:t>
            </w:r>
          </w:p>
        </w:tc>
        <w:tc>
          <w:tcPr>
            <w:tcW w:w="7457" w:type="dxa"/>
            <w:gridSpan w:val="9"/>
            <w:tcBorders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58C973D0" w14:textId="77777777" w:rsidR="001A4826" w:rsidRDefault="001A4826" w:rsidP="001A4826">
            <w:pPr>
              <w:pStyle w:val="a3"/>
              <w:spacing w:before="185"/>
              <w:ind w:firstLineChars="100" w:firstLine="224"/>
              <w:jc w:val="left"/>
              <w:rPr>
                <w:spacing w:val="3"/>
              </w:rPr>
            </w:pPr>
            <w:r>
              <w:rPr>
                <w:rFonts w:ascii="ＭＳ 明朝" w:hAnsi="ＭＳ 明朝" w:hint="eastAsia"/>
              </w:rPr>
              <w:t>西暦　　   年   月</w:t>
            </w:r>
            <w:r>
              <w:rPr>
                <w:rFonts w:eastAsia="Times New Roman"/>
                <w:spacing w:val="3"/>
              </w:rPr>
              <w:t xml:space="preserve">   </w:t>
            </w:r>
            <w:r>
              <w:rPr>
                <w:rFonts w:hint="eastAsia"/>
                <w:spacing w:val="3"/>
              </w:rPr>
              <w:t>日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>入学・進学</w:t>
            </w:r>
          </w:p>
          <w:p w14:paraId="436CE3EE" w14:textId="77777777" w:rsidR="001A4826" w:rsidRDefault="001A4826" w:rsidP="001A4826">
            <w:pPr>
              <w:pStyle w:val="a3"/>
              <w:spacing w:before="185"/>
              <w:ind w:firstLineChars="100" w:firstLine="224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西暦　　   年   月</w:t>
            </w:r>
            <w:r>
              <w:rPr>
                <w:rFonts w:eastAsia="Times New Roman"/>
                <w:spacing w:val="3"/>
              </w:rPr>
              <w:t xml:space="preserve">   </w:t>
            </w:r>
            <w:r>
              <w:rPr>
                <w:rFonts w:hint="eastAsia"/>
                <w:spacing w:val="3"/>
              </w:rPr>
              <w:t>日</w:t>
            </w:r>
            <w:r>
              <w:rPr>
                <w:rFonts w:eastAsia="Times New Roman"/>
                <w:spacing w:val="3"/>
              </w:rPr>
              <w:t xml:space="preserve"> </w:t>
            </w:r>
            <w:r>
              <w:rPr>
                <w:rFonts w:hint="eastAsia"/>
                <w:spacing w:val="3"/>
              </w:rPr>
              <w:t>卒業・卒業見込・退学・除籍</w:t>
            </w:r>
          </w:p>
        </w:tc>
      </w:tr>
      <w:tr w:rsidR="001A4826" w14:paraId="7F7D1147" w14:textId="77777777" w:rsidTr="00962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650"/>
        </w:trPr>
        <w:tc>
          <w:tcPr>
            <w:tcW w:w="9025" w:type="dxa"/>
            <w:gridSpan w:val="11"/>
            <w:tcBorders>
              <w:top w:val="single" w:sz="18" w:space="0" w:color="auto"/>
              <w:left w:val="single" w:sz="4" w:space="0" w:color="000000"/>
              <w:right w:val="single" w:sz="4" w:space="0" w:color="000000"/>
            </w:tcBorders>
          </w:tcPr>
          <w:p w14:paraId="5F5FF669" w14:textId="77777777" w:rsidR="001A4826" w:rsidRDefault="001A4826" w:rsidP="001A4826">
            <w:pPr>
              <w:pStyle w:val="a3"/>
              <w:spacing w:before="185"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b/>
                <w:spacing w:val="0"/>
              </w:rPr>
              <w:t>以下は発行申請する</w:t>
            </w:r>
            <w:r w:rsidRPr="008516FD">
              <w:rPr>
                <w:rFonts w:hint="eastAsia"/>
                <w:b/>
                <w:spacing w:val="0"/>
              </w:rPr>
              <w:t>証明書種類の必要な枚数</w:t>
            </w:r>
            <w:r>
              <w:rPr>
                <w:rFonts w:hint="eastAsia"/>
                <w:b/>
                <w:spacing w:val="0"/>
              </w:rPr>
              <w:t>，証明書種類により備考欄</w:t>
            </w:r>
            <w:r w:rsidRPr="008516FD">
              <w:rPr>
                <w:rFonts w:hint="eastAsia"/>
                <w:b/>
                <w:spacing w:val="0"/>
              </w:rPr>
              <w:t>をご記入ください。</w:t>
            </w:r>
          </w:p>
        </w:tc>
      </w:tr>
      <w:tr w:rsidR="001A4826" w14:paraId="3DCE3FD2" w14:textId="77777777" w:rsidTr="009623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580"/>
        </w:trPr>
        <w:tc>
          <w:tcPr>
            <w:tcW w:w="1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7C0CC9A6" w14:textId="77777777" w:rsidR="001A4826" w:rsidRDefault="001A4826" w:rsidP="001A4826">
            <w:pPr>
              <w:pStyle w:val="a3"/>
              <w:spacing w:before="18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証明書種類</w:t>
            </w:r>
          </w:p>
        </w:tc>
        <w:tc>
          <w:tcPr>
            <w:tcW w:w="683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11A0E510" w14:textId="77777777" w:rsidR="001A4826" w:rsidRDefault="001A4826" w:rsidP="001A4826">
            <w:pPr>
              <w:pStyle w:val="a3"/>
              <w:spacing w:before="18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枚数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4803EBF" w14:textId="77777777" w:rsidR="001A4826" w:rsidRDefault="001A4826" w:rsidP="001A4826">
            <w:pPr>
              <w:pStyle w:val="a3"/>
              <w:spacing w:before="18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発行年月日</w:t>
            </w:r>
          </w:p>
        </w:tc>
        <w:tc>
          <w:tcPr>
            <w:tcW w:w="226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6F41E79" w14:textId="77777777" w:rsidR="001A4826" w:rsidRDefault="001A4826" w:rsidP="001A4826">
            <w:pPr>
              <w:pStyle w:val="a3"/>
              <w:spacing w:before="18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　　考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7E41CFCF" w14:textId="77777777" w:rsidR="001A4826" w:rsidRDefault="001A4826" w:rsidP="001A4826">
            <w:pPr>
              <w:pStyle w:val="a3"/>
              <w:spacing w:before="18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割　　　　　　印</w:t>
            </w:r>
          </w:p>
        </w:tc>
      </w:tr>
      <w:tr w:rsidR="001A4826" w14:paraId="3EFBF68D" w14:textId="77777777" w:rsidTr="00414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580"/>
        </w:trPr>
        <w:tc>
          <w:tcPr>
            <w:tcW w:w="16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2C732C70" w14:textId="77777777" w:rsidR="001A4826" w:rsidRDefault="001A4826" w:rsidP="001A4826">
            <w:pPr>
              <w:pStyle w:val="a3"/>
              <w:spacing w:before="18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学業成績証明書</w:t>
            </w:r>
          </w:p>
        </w:tc>
        <w:tc>
          <w:tcPr>
            <w:tcW w:w="683" w:type="dxa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97C93A9" w14:textId="77777777" w:rsidR="001A4826" w:rsidRDefault="001A4826" w:rsidP="001A4826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1B39A578" w14:textId="77777777" w:rsidR="001A4826" w:rsidRDefault="001A4826" w:rsidP="001A4826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2264" w:type="dxa"/>
            <w:gridSpan w:val="4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0D8DB5BA" w14:textId="77777777" w:rsidR="001A4826" w:rsidRDefault="001A4826" w:rsidP="001A4826">
            <w:pPr>
              <w:pStyle w:val="a3"/>
              <w:spacing w:before="18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和文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・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英文</w:t>
            </w:r>
          </w:p>
        </w:tc>
        <w:tc>
          <w:tcPr>
            <w:tcW w:w="2839" w:type="dxa"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10815ED7" w14:textId="77777777" w:rsidR="001A4826" w:rsidRPr="0096238A" w:rsidRDefault="001A4826" w:rsidP="001A4826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96238A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注：前期課程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在学生</w:t>
            </w:r>
            <w:r w:rsidRPr="0096238A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は証明書自動発行機にて発行してください。</w:t>
            </w:r>
          </w:p>
          <w:p w14:paraId="4E200F68" w14:textId="77777777" w:rsidR="001A4826" w:rsidRPr="00CB1D5D" w:rsidRDefault="001A4826" w:rsidP="001A4826">
            <w:pPr>
              <w:pStyle w:val="a3"/>
              <w:spacing w:before="185"/>
              <w:rPr>
                <w:spacing w:val="0"/>
              </w:rPr>
            </w:pPr>
          </w:p>
        </w:tc>
      </w:tr>
      <w:tr w:rsidR="001A4826" w14:paraId="04528300" w14:textId="77777777" w:rsidTr="00414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580"/>
        </w:trPr>
        <w:tc>
          <w:tcPr>
            <w:tcW w:w="16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32E5D08" w14:textId="77777777" w:rsidR="001A4826" w:rsidRDefault="001A4826" w:rsidP="001A4826">
            <w:pPr>
              <w:pStyle w:val="a3"/>
              <w:spacing w:before="18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修了見込証明書</w:t>
            </w:r>
          </w:p>
        </w:tc>
        <w:tc>
          <w:tcPr>
            <w:tcW w:w="683" w:type="dxa"/>
            <w:tcBorders>
              <w:left w:val="single" w:sz="18" w:space="0" w:color="auto"/>
              <w:right w:val="single" w:sz="4" w:space="0" w:color="000000"/>
            </w:tcBorders>
          </w:tcPr>
          <w:p w14:paraId="04B3E5A2" w14:textId="77777777" w:rsidR="001A4826" w:rsidRDefault="001A4826" w:rsidP="001A4826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4" w:space="0" w:color="000000"/>
            </w:tcBorders>
          </w:tcPr>
          <w:p w14:paraId="047D36A5" w14:textId="77777777" w:rsidR="001A4826" w:rsidRDefault="001A4826" w:rsidP="001A4826">
            <w:pPr>
              <w:pStyle w:val="a3"/>
              <w:spacing w:before="185"/>
              <w:ind w:left="1515" w:firstLineChars="500" w:firstLine="1050"/>
              <w:rPr>
                <w:spacing w:val="0"/>
              </w:rPr>
            </w:pPr>
          </w:p>
        </w:tc>
        <w:tc>
          <w:tcPr>
            <w:tcW w:w="2264" w:type="dxa"/>
            <w:gridSpan w:val="4"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14:paraId="52A613A9" w14:textId="77777777" w:rsidR="001A4826" w:rsidRDefault="001A4826" w:rsidP="001A4826">
            <w:pPr>
              <w:jc w:val="center"/>
            </w:pPr>
            <w:r w:rsidRPr="003263D6">
              <w:rPr>
                <w:rFonts w:hint="eastAsia"/>
              </w:rPr>
              <w:t>和文</w:t>
            </w:r>
            <w:r w:rsidRPr="003263D6">
              <w:rPr>
                <w:rFonts w:hint="eastAsia"/>
              </w:rPr>
              <w:t xml:space="preserve">  </w:t>
            </w:r>
            <w:r w:rsidRPr="003263D6">
              <w:rPr>
                <w:rFonts w:hint="eastAsia"/>
              </w:rPr>
              <w:t>・</w:t>
            </w:r>
            <w:r w:rsidRPr="003263D6">
              <w:rPr>
                <w:rFonts w:hint="eastAsia"/>
              </w:rPr>
              <w:t xml:space="preserve">  </w:t>
            </w:r>
            <w:r w:rsidRPr="003263D6">
              <w:rPr>
                <w:rFonts w:hint="eastAsia"/>
              </w:rPr>
              <w:t>英文</w:t>
            </w:r>
          </w:p>
        </w:tc>
        <w:tc>
          <w:tcPr>
            <w:tcW w:w="2839" w:type="dxa"/>
            <w:tcBorders>
              <w:left w:val="single" w:sz="18" w:space="0" w:color="auto"/>
              <w:right w:val="single" w:sz="4" w:space="0" w:color="000000"/>
            </w:tcBorders>
          </w:tcPr>
          <w:p w14:paraId="484D0B51" w14:textId="77777777" w:rsidR="001A4826" w:rsidRPr="0096238A" w:rsidRDefault="001A4826" w:rsidP="001A4826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96238A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注：前期課程</w:t>
            </w:r>
            <w:r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在学生</w:t>
            </w:r>
            <w:r w:rsidRPr="0096238A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は証明書自動発行機にて発行してください。</w:t>
            </w:r>
          </w:p>
          <w:p w14:paraId="4EB802DC" w14:textId="77777777" w:rsidR="001A4826" w:rsidRPr="00CB1D5D" w:rsidRDefault="001A4826" w:rsidP="001A4826">
            <w:pPr>
              <w:pStyle w:val="a3"/>
              <w:spacing w:before="185"/>
              <w:ind w:left="1515" w:firstLineChars="500" w:firstLine="1050"/>
              <w:rPr>
                <w:spacing w:val="0"/>
              </w:rPr>
            </w:pPr>
          </w:p>
        </w:tc>
      </w:tr>
      <w:tr w:rsidR="001A4826" w14:paraId="69444C4A" w14:textId="77777777" w:rsidTr="00414E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580"/>
        </w:trPr>
        <w:tc>
          <w:tcPr>
            <w:tcW w:w="16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6C7838A4" w14:textId="77777777" w:rsidR="001A4826" w:rsidRDefault="001A4826" w:rsidP="001A4826">
            <w:pPr>
              <w:pStyle w:val="a3"/>
              <w:spacing w:before="18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修了証明書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5B21DAC5" w14:textId="77777777" w:rsidR="001A4826" w:rsidRDefault="001A4826" w:rsidP="001A4826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3CD2A6B0" w14:textId="77777777" w:rsidR="001A4826" w:rsidRDefault="001A4826" w:rsidP="001A4826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78516FB9" w14:textId="77777777" w:rsidR="001A4826" w:rsidRDefault="001A4826" w:rsidP="001A4826">
            <w:pPr>
              <w:jc w:val="center"/>
            </w:pPr>
            <w:r w:rsidRPr="003263D6">
              <w:rPr>
                <w:rFonts w:hint="eastAsia"/>
              </w:rPr>
              <w:t>和文</w:t>
            </w:r>
            <w:r w:rsidRPr="003263D6">
              <w:rPr>
                <w:rFonts w:hint="eastAsia"/>
              </w:rPr>
              <w:t xml:space="preserve">  </w:t>
            </w:r>
            <w:r w:rsidRPr="003263D6">
              <w:rPr>
                <w:rFonts w:hint="eastAsia"/>
              </w:rPr>
              <w:t>・</w:t>
            </w:r>
            <w:r w:rsidRPr="003263D6">
              <w:rPr>
                <w:rFonts w:hint="eastAsia"/>
              </w:rPr>
              <w:t xml:space="preserve">  </w:t>
            </w:r>
            <w:r w:rsidRPr="003263D6">
              <w:rPr>
                <w:rFonts w:hint="eastAsia"/>
              </w:rPr>
              <w:t>英文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6737F87A" w14:textId="77777777" w:rsidR="001A4826" w:rsidRDefault="001A4826" w:rsidP="001A4826">
            <w:pPr>
              <w:pStyle w:val="a3"/>
              <w:spacing w:before="185"/>
              <w:rPr>
                <w:spacing w:val="0"/>
              </w:rPr>
            </w:pPr>
          </w:p>
        </w:tc>
      </w:tr>
      <w:tr w:rsidR="001A4826" w14:paraId="64542799" w14:textId="77777777" w:rsidTr="001E22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1095"/>
        </w:trPr>
        <w:tc>
          <w:tcPr>
            <w:tcW w:w="16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7C2FA944" w14:textId="77777777" w:rsidR="001A4826" w:rsidRDefault="001A4826" w:rsidP="001A4826">
            <w:pPr>
              <w:pStyle w:val="a3"/>
              <w:spacing w:before="18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教育職員免許状</w:t>
            </w:r>
          </w:p>
          <w:p w14:paraId="4B7D959B" w14:textId="77777777" w:rsidR="001A4826" w:rsidRDefault="001A4826" w:rsidP="001A482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取得見込証明書</w:t>
            </w:r>
          </w:p>
        </w:tc>
        <w:tc>
          <w:tcPr>
            <w:tcW w:w="683" w:type="dxa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2BE1378C" w14:textId="77777777" w:rsidR="001A4826" w:rsidRDefault="001A4826" w:rsidP="001A4826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7A1CC056" w14:textId="77777777" w:rsidR="001A4826" w:rsidRDefault="001A4826" w:rsidP="001A4826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2264" w:type="dxa"/>
            <w:gridSpan w:val="4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3C0B9236" w14:textId="77777777" w:rsidR="00271C15" w:rsidRDefault="00271C15" w:rsidP="00271C15">
            <w:pPr>
              <w:pStyle w:val="a3"/>
              <w:ind w:firstLineChars="150" w:firstLine="33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中学</w:t>
            </w:r>
            <w:r w:rsidR="00454EB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・</w:t>
            </w:r>
            <w:r w:rsidR="00454EB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高校</w:t>
            </w:r>
          </w:p>
          <w:p w14:paraId="22F4FBE8" w14:textId="77777777" w:rsidR="00271C15" w:rsidRDefault="00271C15" w:rsidP="00271C15">
            <w:pPr>
              <w:pStyle w:val="a3"/>
              <w:ind w:firstLineChars="150" w:firstLine="33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一種</w:t>
            </w:r>
            <w:r w:rsidR="00454EB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・</w:t>
            </w:r>
            <w:r w:rsidR="00454EB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専修</w:t>
            </w:r>
          </w:p>
          <w:p w14:paraId="2B70C867" w14:textId="77777777" w:rsidR="001A4826" w:rsidRPr="00271C15" w:rsidRDefault="00271C15" w:rsidP="00E329DF">
            <w:pPr>
              <w:pStyle w:val="a3"/>
              <w:ind w:firstLineChars="150" w:firstLine="33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数学</w:t>
            </w:r>
            <w:r w:rsidR="00454EB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・</w:t>
            </w:r>
            <w:r w:rsidR="00454EB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理科</w:t>
            </w:r>
          </w:p>
        </w:tc>
        <w:tc>
          <w:tcPr>
            <w:tcW w:w="2839" w:type="dxa"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20C4D815" w14:textId="77777777" w:rsidR="001A4826" w:rsidRDefault="001A4826" w:rsidP="001A4826">
            <w:pPr>
              <w:pStyle w:val="a3"/>
              <w:spacing w:before="185"/>
              <w:rPr>
                <w:rFonts w:ascii="ＭＳ 明朝" w:hAnsi="ＭＳ 明朝"/>
                <w:sz w:val="20"/>
                <w:szCs w:val="20"/>
              </w:rPr>
            </w:pPr>
            <w:r w:rsidRPr="00CB1D5D">
              <w:rPr>
                <w:rFonts w:ascii="ＭＳ 明朝" w:hAnsi="ＭＳ 明朝" w:hint="eastAsia"/>
                <w:sz w:val="20"/>
                <w:szCs w:val="20"/>
              </w:rPr>
              <w:t>※該当する免許状の種類に丸印をつけてください。</w:t>
            </w:r>
          </w:p>
          <w:p w14:paraId="3AA26E1A" w14:textId="77777777" w:rsidR="001A4826" w:rsidRDefault="001A4826" w:rsidP="001A4826">
            <w:pPr>
              <w:pStyle w:val="a3"/>
              <w:rPr>
                <w:spacing w:val="0"/>
              </w:rPr>
            </w:pPr>
            <w:r w:rsidRPr="0053594A">
              <w:rPr>
                <w:rFonts w:ascii="ＭＳ 明朝" w:hAnsi="ＭＳ 明朝" w:hint="eastAsia"/>
                <w:b/>
                <w:sz w:val="18"/>
                <w:szCs w:val="18"/>
              </w:rPr>
              <w:t>注：</w:t>
            </w:r>
            <w:r>
              <w:rPr>
                <w:rFonts w:ascii="ＭＳ 明朝" w:hAnsi="ＭＳ 明朝" w:hint="eastAsia"/>
                <w:b/>
                <w:sz w:val="18"/>
                <w:szCs w:val="18"/>
              </w:rPr>
              <w:t>在学生</w:t>
            </w:r>
            <w:r w:rsidRPr="0053594A">
              <w:rPr>
                <w:rFonts w:ascii="ＭＳ 明朝" w:hAnsi="ＭＳ 明朝" w:hint="eastAsia"/>
                <w:b/>
                <w:sz w:val="18"/>
                <w:szCs w:val="18"/>
              </w:rPr>
              <w:t>のみ申請可能</w:t>
            </w:r>
          </w:p>
          <w:p w14:paraId="0466B86F" w14:textId="77777777" w:rsidR="001A4826" w:rsidRPr="00CB1D5D" w:rsidRDefault="001A4826" w:rsidP="001A4826">
            <w:pPr>
              <w:pStyle w:val="a3"/>
              <w:spacing w:before="185"/>
              <w:rPr>
                <w:spacing w:val="0"/>
                <w:sz w:val="20"/>
                <w:szCs w:val="20"/>
              </w:rPr>
            </w:pPr>
          </w:p>
          <w:p w14:paraId="73BE3DC2" w14:textId="77777777" w:rsidR="001A4826" w:rsidRPr="00CB1D5D" w:rsidRDefault="001A4826" w:rsidP="001A4826">
            <w:pPr>
              <w:pStyle w:val="a3"/>
              <w:spacing w:before="185"/>
              <w:rPr>
                <w:spacing w:val="0"/>
              </w:rPr>
            </w:pPr>
          </w:p>
        </w:tc>
      </w:tr>
      <w:tr w:rsidR="001A4826" w14:paraId="64F9CA2E" w14:textId="77777777" w:rsidTr="001E22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1409"/>
        </w:trPr>
        <w:tc>
          <w:tcPr>
            <w:tcW w:w="16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14:paraId="0B7FF69F" w14:textId="77777777" w:rsidR="001A4826" w:rsidRDefault="001A4826" w:rsidP="001A482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学力に関する証明書〔教員免許個人申請用〕</w:t>
            </w:r>
          </w:p>
        </w:tc>
        <w:tc>
          <w:tcPr>
            <w:tcW w:w="683" w:type="dxa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4724E3AA" w14:textId="77777777" w:rsidR="001A4826" w:rsidRDefault="001A4826" w:rsidP="001A4826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D3EC98C" w14:textId="77777777" w:rsidR="001A4826" w:rsidRDefault="001A4826" w:rsidP="001A4826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226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C6E311" w14:textId="77777777" w:rsidR="00271C15" w:rsidRDefault="00271C15" w:rsidP="00271C15">
            <w:pPr>
              <w:pStyle w:val="a3"/>
              <w:ind w:firstLineChars="150" w:firstLine="33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中学</w:t>
            </w:r>
            <w:r w:rsidR="00454EB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・</w:t>
            </w:r>
            <w:r w:rsidR="00454EB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高校</w:t>
            </w:r>
          </w:p>
          <w:p w14:paraId="1501C989" w14:textId="77777777" w:rsidR="00271C15" w:rsidRDefault="00271C15" w:rsidP="00271C15">
            <w:pPr>
              <w:pStyle w:val="a3"/>
              <w:ind w:firstLineChars="150" w:firstLine="33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一</w:t>
            </w:r>
            <w:r w:rsidR="001A4826">
              <w:rPr>
                <w:rFonts w:ascii="ＭＳ 明朝" w:hAnsi="ＭＳ 明朝" w:hint="eastAsia"/>
              </w:rPr>
              <w:t>種</w:t>
            </w:r>
            <w:r w:rsidR="001D636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・</w:t>
            </w:r>
            <w:r w:rsidR="001D636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専修</w:t>
            </w:r>
          </w:p>
          <w:p w14:paraId="009D55C1" w14:textId="77777777" w:rsidR="00271C15" w:rsidRDefault="001A4826" w:rsidP="00E329DF">
            <w:pPr>
              <w:pStyle w:val="a3"/>
              <w:ind w:firstLineChars="150" w:firstLine="33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数学</w:t>
            </w:r>
            <w:r w:rsidR="001D636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・</w:t>
            </w:r>
            <w:r w:rsidR="001D6364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理科</w:t>
            </w:r>
          </w:p>
          <w:p w14:paraId="2EEF7D72" w14:textId="77777777" w:rsidR="00271C15" w:rsidRPr="00271C15" w:rsidRDefault="001A4826" w:rsidP="00271C15">
            <w:pPr>
              <w:pStyle w:val="a3"/>
              <w:jc w:val="center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本籍地〔　</w:t>
            </w:r>
            <w:r>
              <w:rPr>
                <w:rFonts w:eastAsia="Times New Roman"/>
                <w:spacing w:val="-20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　　　　〕</w:t>
            </w:r>
          </w:p>
        </w:tc>
        <w:tc>
          <w:tcPr>
            <w:tcW w:w="2839" w:type="dxa"/>
            <w:tcBorders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14:paraId="34AC37F6" w14:textId="77777777" w:rsidR="001A4826" w:rsidRPr="00CB1D5D" w:rsidRDefault="001A4826" w:rsidP="001A4826">
            <w:pPr>
              <w:pStyle w:val="a3"/>
              <w:spacing w:before="185"/>
              <w:rPr>
                <w:spacing w:val="0"/>
                <w:sz w:val="20"/>
                <w:szCs w:val="20"/>
              </w:rPr>
            </w:pPr>
            <w:r w:rsidRPr="00CB1D5D">
              <w:rPr>
                <w:rFonts w:ascii="ＭＳ 明朝" w:hAnsi="ＭＳ 明朝" w:hint="eastAsia"/>
                <w:sz w:val="20"/>
                <w:szCs w:val="20"/>
              </w:rPr>
              <w:t>※該当する免許状の種類に丸印をつけてください。</w:t>
            </w:r>
          </w:p>
          <w:p w14:paraId="4DEBAA87" w14:textId="77777777" w:rsidR="001A4826" w:rsidRDefault="001A4826" w:rsidP="001A4826">
            <w:pPr>
              <w:pStyle w:val="a3"/>
              <w:rPr>
                <w:spacing w:val="0"/>
              </w:rPr>
            </w:pPr>
            <w:r w:rsidRPr="00CB1D5D">
              <w:rPr>
                <w:rFonts w:ascii="ＭＳ 明朝" w:hAnsi="ＭＳ 明朝" w:hint="eastAsia"/>
                <w:sz w:val="20"/>
                <w:szCs w:val="20"/>
              </w:rPr>
              <w:t>※本籍地は都道府県名を記載してください。</w:t>
            </w:r>
          </w:p>
        </w:tc>
      </w:tr>
      <w:tr w:rsidR="001A4826" w14:paraId="1FCA48D6" w14:textId="77777777" w:rsidTr="00E74E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4" w:type="dxa"/>
            <w:right w:w="14" w:type="dxa"/>
          </w:tblCellMar>
        </w:tblPrEx>
        <w:trPr>
          <w:trHeight w:hRule="exact" w:val="801"/>
        </w:trPr>
        <w:tc>
          <w:tcPr>
            <w:tcW w:w="16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DCE33A8" w14:textId="77777777" w:rsidR="001A4826" w:rsidRDefault="001A4826" w:rsidP="001A4826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6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A091EB" w14:textId="77777777" w:rsidR="001A4826" w:rsidRDefault="001A4826" w:rsidP="001A4826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bottom w:val="single" w:sz="4" w:space="0" w:color="000000"/>
              <w:right w:val="single" w:sz="2" w:space="0" w:color="auto"/>
            </w:tcBorders>
          </w:tcPr>
          <w:p w14:paraId="0D0AAEB4" w14:textId="77777777" w:rsidR="001A4826" w:rsidRDefault="001A4826" w:rsidP="001A4826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2264" w:type="dxa"/>
            <w:gridSpan w:val="4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DCEA0F" w14:textId="77777777" w:rsidR="001A4826" w:rsidRDefault="001A4826" w:rsidP="001A4826">
            <w:pPr>
              <w:pStyle w:val="a3"/>
              <w:spacing w:before="185"/>
              <w:rPr>
                <w:spacing w:val="0"/>
              </w:rPr>
            </w:pPr>
          </w:p>
        </w:tc>
        <w:tc>
          <w:tcPr>
            <w:tcW w:w="2839" w:type="dxa"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14:paraId="4F0C23E8" w14:textId="77777777" w:rsidR="001A4826" w:rsidRDefault="001A4826" w:rsidP="001A4826">
            <w:pPr>
              <w:pStyle w:val="a3"/>
              <w:spacing w:before="185"/>
              <w:rPr>
                <w:spacing w:val="0"/>
              </w:rPr>
            </w:pPr>
          </w:p>
        </w:tc>
      </w:tr>
    </w:tbl>
    <w:p w14:paraId="2E58ED25" w14:textId="77777777" w:rsidR="00E65CCE" w:rsidRPr="00E65CCE" w:rsidRDefault="00E65CCE">
      <w:pPr>
        <w:pStyle w:val="a3"/>
        <w:spacing w:line="185" w:lineRule="exact"/>
        <w:rPr>
          <w:rFonts w:ascii="ＭＳ Ｐゴシック" w:eastAsia="ＭＳ Ｐゴシック" w:hAnsi="ＭＳ Ｐゴシック"/>
          <w:spacing w:val="0"/>
          <w:sz w:val="20"/>
          <w:szCs w:val="20"/>
        </w:rPr>
      </w:pPr>
      <w:r>
        <w:rPr>
          <w:rFonts w:hint="eastAsia"/>
          <w:spacing w:val="0"/>
        </w:rPr>
        <w:t xml:space="preserve"> </w:t>
      </w:r>
      <w:r w:rsidRPr="00E65CCE">
        <w:rPr>
          <w:rFonts w:ascii="ＭＳ Ｐゴシック" w:eastAsia="ＭＳ Ｐゴシック" w:hAnsi="ＭＳ Ｐゴシック" w:hint="eastAsia"/>
          <w:spacing w:val="0"/>
          <w:sz w:val="20"/>
          <w:szCs w:val="20"/>
        </w:rPr>
        <w:t>決裁欄</w:t>
      </w:r>
      <w:r w:rsidR="004F791E">
        <w:rPr>
          <w:rFonts w:ascii="ＭＳ Ｐゴシック" w:eastAsia="ＭＳ Ｐゴシック" w:hAnsi="ＭＳ Ｐゴシック" w:hint="eastAsia"/>
          <w:spacing w:val="0"/>
          <w:sz w:val="20"/>
          <w:szCs w:val="20"/>
        </w:rPr>
        <w:t xml:space="preserve">　　　　　　　　　　　　　　　　　　　　　　　　　　</w:t>
      </w:r>
      <w:r w:rsidR="004F791E">
        <w:rPr>
          <w:rFonts w:ascii="ＭＳ Ｐゴシック" w:eastAsia="ＭＳ Ｐゴシック" w:hAnsi="ＭＳ Ｐゴシック" w:hint="eastAsia"/>
          <w:sz w:val="20"/>
          <w:szCs w:val="20"/>
        </w:rPr>
        <w:t xml:space="preserve">　　本人確認済　□</w:t>
      </w:r>
    </w:p>
    <w:tbl>
      <w:tblPr>
        <w:tblW w:w="0" w:type="auto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1"/>
        <w:gridCol w:w="850"/>
      </w:tblGrid>
      <w:tr w:rsidR="004F791E" w:rsidRPr="00882371" w14:paraId="3F8E6EF1" w14:textId="77777777" w:rsidTr="000138C8">
        <w:trPr>
          <w:trHeight w:val="407"/>
        </w:trPr>
        <w:tc>
          <w:tcPr>
            <w:tcW w:w="850" w:type="dxa"/>
          </w:tcPr>
          <w:p w14:paraId="248E6F26" w14:textId="77777777" w:rsidR="004F791E" w:rsidRPr="00882371" w:rsidRDefault="004F791E" w:rsidP="00320AB0">
            <w:pPr>
              <w:pStyle w:val="a3"/>
              <w:spacing w:line="185" w:lineRule="atLeast"/>
              <w:rPr>
                <w:rFonts w:ascii="ＭＳ Ｐゴシック" w:eastAsia="ＭＳ Ｐゴシック" w:hAnsi="ＭＳ Ｐゴシック"/>
                <w:spacing w:val="0"/>
                <w:sz w:val="20"/>
                <w:szCs w:val="20"/>
              </w:rPr>
            </w:pPr>
            <w:r w:rsidRPr="00320AB0">
              <w:rPr>
                <w:rFonts w:ascii="ＭＳ Ｐゴシック" w:eastAsia="ＭＳ Ｐゴシック" w:hAnsi="ＭＳ Ｐゴシック" w:hint="eastAsia"/>
                <w:spacing w:val="0"/>
                <w:w w:val="87"/>
                <w:sz w:val="20"/>
                <w:szCs w:val="20"/>
                <w:fitText w:val="700" w:id="1954202624"/>
              </w:rPr>
              <w:t>事務課長</w:t>
            </w:r>
          </w:p>
        </w:tc>
        <w:tc>
          <w:tcPr>
            <w:tcW w:w="850" w:type="dxa"/>
            <w:vAlign w:val="center"/>
          </w:tcPr>
          <w:p w14:paraId="074ABBF5" w14:textId="77777777" w:rsidR="004F791E" w:rsidRPr="00882371" w:rsidRDefault="004F791E" w:rsidP="00320AB0">
            <w:pPr>
              <w:pStyle w:val="a3"/>
              <w:spacing w:line="185" w:lineRule="exact"/>
              <w:rPr>
                <w:rFonts w:ascii="ＭＳ Ｐゴシック" w:eastAsia="ＭＳ Ｐゴシック" w:hAnsi="ＭＳ Ｐゴシック"/>
                <w:spacing w:val="0"/>
                <w:sz w:val="20"/>
                <w:szCs w:val="20"/>
              </w:rPr>
            </w:pPr>
            <w:r w:rsidRPr="00882371">
              <w:rPr>
                <w:rFonts w:ascii="ＭＳ Ｐゴシック" w:eastAsia="ＭＳ Ｐゴシック" w:hAnsi="ＭＳ Ｐゴシック" w:hint="eastAsia"/>
                <w:spacing w:val="0"/>
                <w:sz w:val="20"/>
                <w:szCs w:val="20"/>
              </w:rPr>
              <w:t>係　長</w:t>
            </w:r>
          </w:p>
        </w:tc>
        <w:tc>
          <w:tcPr>
            <w:tcW w:w="851" w:type="dxa"/>
            <w:vAlign w:val="center"/>
          </w:tcPr>
          <w:p w14:paraId="59194D7D" w14:textId="77777777" w:rsidR="004F791E" w:rsidRPr="00882371" w:rsidRDefault="004F791E" w:rsidP="00320AB0">
            <w:pPr>
              <w:pStyle w:val="a3"/>
              <w:spacing w:line="185" w:lineRule="exact"/>
              <w:rPr>
                <w:rFonts w:ascii="ＭＳ Ｐゴシック" w:eastAsia="ＭＳ Ｐゴシック" w:hAnsi="ＭＳ Ｐゴシック"/>
                <w:spacing w:val="0"/>
                <w:sz w:val="20"/>
                <w:szCs w:val="20"/>
              </w:rPr>
            </w:pPr>
            <w:r w:rsidRPr="00882371">
              <w:rPr>
                <w:rFonts w:ascii="ＭＳ Ｐゴシック" w:eastAsia="ＭＳ Ｐゴシック" w:hAnsi="ＭＳ Ｐゴシック" w:hint="eastAsia"/>
                <w:spacing w:val="0"/>
                <w:sz w:val="20"/>
                <w:szCs w:val="20"/>
              </w:rPr>
              <w:t>係　員</w:t>
            </w:r>
          </w:p>
        </w:tc>
        <w:tc>
          <w:tcPr>
            <w:tcW w:w="850" w:type="dxa"/>
            <w:vAlign w:val="center"/>
          </w:tcPr>
          <w:p w14:paraId="3ABEAA0C" w14:textId="77777777" w:rsidR="004F791E" w:rsidRPr="00882371" w:rsidRDefault="004F791E" w:rsidP="00320AB0">
            <w:pPr>
              <w:pStyle w:val="a3"/>
              <w:spacing w:line="185" w:lineRule="exact"/>
              <w:rPr>
                <w:rFonts w:ascii="ＭＳ Ｐゴシック" w:eastAsia="ＭＳ Ｐゴシック" w:hAnsi="ＭＳ Ｐゴシック"/>
                <w:spacing w:val="0"/>
                <w:sz w:val="20"/>
                <w:szCs w:val="20"/>
              </w:rPr>
            </w:pPr>
            <w:r w:rsidRPr="00882371">
              <w:rPr>
                <w:rFonts w:ascii="ＭＳ Ｐゴシック" w:eastAsia="ＭＳ Ｐゴシック" w:hAnsi="ＭＳ Ｐゴシック" w:hint="eastAsia"/>
                <w:spacing w:val="0"/>
                <w:sz w:val="20"/>
                <w:szCs w:val="20"/>
              </w:rPr>
              <w:t>担当者</w:t>
            </w:r>
          </w:p>
        </w:tc>
      </w:tr>
      <w:tr w:rsidR="004F791E" w:rsidRPr="00882371" w14:paraId="025565CE" w14:textId="77777777" w:rsidTr="000138C8">
        <w:trPr>
          <w:trHeight w:val="849"/>
        </w:trPr>
        <w:tc>
          <w:tcPr>
            <w:tcW w:w="850" w:type="dxa"/>
          </w:tcPr>
          <w:p w14:paraId="5642F28F" w14:textId="77777777" w:rsidR="004F791E" w:rsidRPr="00882371" w:rsidRDefault="004F791E" w:rsidP="00882371">
            <w:pPr>
              <w:pStyle w:val="a3"/>
              <w:spacing w:line="185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850" w:type="dxa"/>
          </w:tcPr>
          <w:p w14:paraId="61603E13" w14:textId="77777777" w:rsidR="004F791E" w:rsidRPr="00882371" w:rsidRDefault="004F791E" w:rsidP="00882371">
            <w:pPr>
              <w:pStyle w:val="a3"/>
              <w:spacing w:line="185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851" w:type="dxa"/>
          </w:tcPr>
          <w:p w14:paraId="443A4ED8" w14:textId="77777777" w:rsidR="004F791E" w:rsidRPr="00882371" w:rsidRDefault="004F791E" w:rsidP="00882371">
            <w:pPr>
              <w:pStyle w:val="a3"/>
              <w:spacing w:line="185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850" w:type="dxa"/>
          </w:tcPr>
          <w:p w14:paraId="0BEF9C8C" w14:textId="77777777" w:rsidR="004F791E" w:rsidRPr="00882371" w:rsidRDefault="004F791E" w:rsidP="00882371">
            <w:pPr>
              <w:pStyle w:val="a3"/>
              <w:spacing w:line="185" w:lineRule="exact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</w:tbl>
    <w:p w14:paraId="212F3321" w14:textId="77777777" w:rsidR="00E65CCE" w:rsidRDefault="00E65CCE" w:rsidP="00E74EA3">
      <w:pPr>
        <w:pStyle w:val="a3"/>
        <w:spacing w:line="185" w:lineRule="exact"/>
        <w:rPr>
          <w:spacing w:val="0"/>
        </w:rPr>
      </w:pPr>
    </w:p>
    <w:sectPr w:rsidR="00E65CCE" w:rsidSect="00E65CCE">
      <w:pgSz w:w="11906" w:h="16838"/>
      <w:pgMar w:top="851" w:right="1418" w:bottom="28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68EB7" w14:textId="77777777" w:rsidR="00CA4530" w:rsidRDefault="00CA4530" w:rsidP="00007DE8">
      <w:r>
        <w:separator/>
      </w:r>
    </w:p>
  </w:endnote>
  <w:endnote w:type="continuationSeparator" w:id="0">
    <w:p w14:paraId="282028A0" w14:textId="77777777" w:rsidR="00CA4530" w:rsidRDefault="00CA4530" w:rsidP="0000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AB7BD" w14:textId="77777777" w:rsidR="00CA4530" w:rsidRDefault="00CA4530" w:rsidP="00007DE8">
      <w:r>
        <w:separator/>
      </w:r>
    </w:p>
  </w:footnote>
  <w:footnote w:type="continuationSeparator" w:id="0">
    <w:p w14:paraId="2211C00E" w14:textId="77777777" w:rsidR="00CA4530" w:rsidRDefault="00CA4530" w:rsidP="00007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E8"/>
    <w:rsid w:val="00007DE8"/>
    <w:rsid w:val="000138C8"/>
    <w:rsid w:val="0017749F"/>
    <w:rsid w:val="001A4826"/>
    <w:rsid w:val="001D6364"/>
    <w:rsid w:val="001E2234"/>
    <w:rsid w:val="00202E65"/>
    <w:rsid w:val="002257A8"/>
    <w:rsid w:val="00271C15"/>
    <w:rsid w:val="002731F7"/>
    <w:rsid w:val="002E2319"/>
    <w:rsid w:val="00320AB0"/>
    <w:rsid w:val="003E2172"/>
    <w:rsid w:val="00414EB5"/>
    <w:rsid w:val="00454EBD"/>
    <w:rsid w:val="00470992"/>
    <w:rsid w:val="00487ABD"/>
    <w:rsid w:val="004F791E"/>
    <w:rsid w:val="00565180"/>
    <w:rsid w:val="007170A7"/>
    <w:rsid w:val="00817430"/>
    <w:rsid w:val="00882371"/>
    <w:rsid w:val="00895A7F"/>
    <w:rsid w:val="0096238A"/>
    <w:rsid w:val="009A513C"/>
    <w:rsid w:val="00B12F4A"/>
    <w:rsid w:val="00B13808"/>
    <w:rsid w:val="00B16062"/>
    <w:rsid w:val="00B20634"/>
    <w:rsid w:val="00C32595"/>
    <w:rsid w:val="00CA4530"/>
    <w:rsid w:val="00CB1D5D"/>
    <w:rsid w:val="00DA1119"/>
    <w:rsid w:val="00E329DF"/>
    <w:rsid w:val="00E65CCE"/>
    <w:rsid w:val="00E67223"/>
    <w:rsid w:val="00E74EA3"/>
    <w:rsid w:val="00F24171"/>
    <w:rsid w:val="00FA6175"/>
    <w:rsid w:val="00FA77FB"/>
    <w:rsid w:val="00FE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93AAA1"/>
  <w15:chartTrackingRefBased/>
  <w15:docId w15:val="{1BADB5A2-FE19-4A9D-857A-855E3A63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Times New Roman" w:hAnsi="Times New Roman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07D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7DE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07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7DE8"/>
    <w:rPr>
      <w:kern w:val="2"/>
      <w:sz w:val="21"/>
      <w:szCs w:val="24"/>
    </w:rPr>
  </w:style>
  <w:style w:type="table" w:styleId="a8">
    <w:name w:val="Table Grid"/>
    <w:basedOn w:val="a1"/>
    <w:uiPriority w:val="59"/>
    <w:rsid w:val="00E6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329D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329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9702;&#23398;&#37096;&#25945;&#21209;&#23398;&#29983;&#20418;\My%20Documents\DOC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2</TotalTime>
  <Pages>1</Pages>
  <Words>568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発行番号 平成 年 月 日提出</vt:lpstr>
      <vt:lpstr>発行番号 平成 年 月 日提出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発行番号 平成 年 月 日提出</dc:title>
  <dc:subject/>
  <dc:creator>理学部教務学生係</dc:creator>
  <cp:keywords/>
  <cp:lastModifiedBy>塚本　ともこ</cp:lastModifiedBy>
  <cp:revision>2</cp:revision>
  <cp:lastPrinted>2019-10-03T02:57:00Z</cp:lastPrinted>
  <dcterms:created xsi:type="dcterms:W3CDTF">2024-11-19T01:17:00Z</dcterms:created>
  <dcterms:modified xsi:type="dcterms:W3CDTF">2024-11-19T01:17:00Z</dcterms:modified>
</cp:coreProperties>
</file>